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7F" w:rsidRPr="003956A0" w:rsidRDefault="00241D7F" w:rsidP="00241D7F"/>
    <w:p w:rsidR="00241D7F" w:rsidRPr="003956A0" w:rsidRDefault="00241D7F" w:rsidP="00241D7F"/>
    <w:p w:rsidR="00241D7F" w:rsidRPr="003956A0" w:rsidRDefault="00241D7F" w:rsidP="00241D7F">
      <w:r w:rsidRPr="003956A0">
        <w:t xml:space="preserve">                                                                                                                                  </w:t>
      </w:r>
      <w:r w:rsidR="009A287F">
        <w:t xml:space="preserve">                        </w:t>
      </w:r>
      <w:r w:rsidRPr="003956A0">
        <w:t xml:space="preserve">            </w:t>
      </w:r>
      <w:r w:rsidR="00FF71B9">
        <w:t xml:space="preserve">Anexa 1 </w:t>
      </w:r>
      <w:r w:rsidR="002776FD">
        <w:t>la HCL nr.____/_______</w:t>
      </w:r>
    </w:p>
    <w:p w:rsidR="001D6CEC" w:rsidRPr="003956A0" w:rsidRDefault="00241D7F" w:rsidP="00B36F5C">
      <w:r w:rsidRPr="003956A0">
        <w:t xml:space="preserve">                                                                                                                        </w:t>
      </w:r>
      <w:r w:rsidR="001555B2" w:rsidRPr="003956A0">
        <w:t xml:space="preserve">                       </w:t>
      </w:r>
      <w:r w:rsidR="002776FD">
        <w:t xml:space="preserve"> </w:t>
      </w:r>
      <w:r w:rsidRPr="003956A0">
        <w:t xml:space="preserve"> </w:t>
      </w:r>
      <w:r w:rsidR="001D6CEC" w:rsidRPr="003956A0">
        <w:t xml:space="preserve">                                                                     </w:t>
      </w:r>
      <w:r w:rsidR="00E03FC7" w:rsidRPr="003956A0">
        <w:t xml:space="preserve">                             </w:t>
      </w:r>
      <w:r w:rsidR="001D6CEC" w:rsidRPr="003956A0">
        <w:t xml:space="preserve"> </w:t>
      </w:r>
    </w:p>
    <w:p w:rsidR="001D6CEC" w:rsidRPr="003956A0" w:rsidRDefault="001D6CEC" w:rsidP="00B36F5C">
      <w:pPr>
        <w:pStyle w:val="NoSpacing"/>
        <w:jc w:val="center"/>
        <w:rPr>
          <w:b/>
        </w:rPr>
      </w:pPr>
      <w:r w:rsidRPr="003956A0">
        <w:rPr>
          <w:b/>
        </w:rPr>
        <w:t>Completări la inventarul bunurilor care aparțin domeniului public al Municipiului Drobeta-Turnu Severin</w:t>
      </w:r>
      <w:r w:rsidR="000E0D9D" w:rsidRPr="003956A0">
        <w:rPr>
          <w:b/>
        </w:rPr>
        <w:t>, județul Mehedinți</w:t>
      </w:r>
    </w:p>
    <w:p w:rsidR="003919A9" w:rsidRPr="003956A0" w:rsidRDefault="003919A9" w:rsidP="001D6CEC">
      <w:pPr>
        <w:jc w:val="center"/>
        <w:rPr>
          <w:b/>
        </w:rPr>
      </w:pPr>
    </w:p>
    <w:tbl>
      <w:tblPr>
        <w:tblpPr w:leftFromText="180" w:rightFromText="180" w:vertAnchor="text" w:horzAnchor="margin" w:tblpY="648"/>
        <w:tblW w:w="141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16"/>
        <w:gridCol w:w="1427"/>
        <w:gridCol w:w="2723"/>
        <w:gridCol w:w="5038"/>
        <w:gridCol w:w="1120"/>
        <w:gridCol w:w="1260"/>
        <w:gridCol w:w="1999"/>
      </w:tblGrid>
      <w:tr w:rsidR="003919A9" w:rsidRPr="003956A0" w:rsidTr="00EC297D">
        <w:trPr>
          <w:trHeight w:val="237"/>
        </w:trPr>
        <w:tc>
          <w:tcPr>
            <w:tcW w:w="14183" w:type="dxa"/>
            <w:gridSpan w:val="7"/>
            <w:shd w:val="clear" w:color="auto" w:fill="C8C8C8"/>
          </w:tcPr>
          <w:p w:rsidR="003919A9" w:rsidRPr="003956A0" w:rsidRDefault="008C25AD" w:rsidP="00FA45D7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 xml:space="preserve">Secțiunea I: </w:t>
            </w:r>
            <w:r w:rsidR="003919A9" w:rsidRPr="003956A0">
              <w:rPr>
                <w:sz w:val="24"/>
                <w:szCs w:val="24"/>
              </w:rPr>
              <w:t>Bunuri imobile</w:t>
            </w:r>
          </w:p>
        </w:tc>
      </w:tr>
      <w:tr w:rsidR="003919A9" w:rsidRPr="003956A0" w:rsidTr="00EC297D">
        <w:trPr>
          <w:trHeight w:val="771"/>
        </w:trPr>
        <w:tc>
          <w:tcPr>
            <w:tcW w:w="616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179"/>
              <w:ind w:left="174" w:right="137" w:firstLine="4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Nr</w:t>
            </w:r>
          </w:p>
          <w:p w:rsidR="003919A9" w:rsidRPr="003956A0" w:rsidRDefault="003919A9" w:rsidP="003919A9">
            <w:pPr>
              <w:pStyle w:val="TableParagraph"/>
              <w:spacing w:before="179"/>
              <w:ind w:left="174" w:right="137" w:firstLine="4"/>
              <w:rPr>
                <w:sz w:val="20"/>
              </w:rPr>
            </w:pPr>
            <w:r w:rsidRPr="003956A0">
              <w:rPr>
                <w:sz w:val="24"/>
                <w:szCs w:val="24"/>
              </w:rPr>
              <w:t>crt</w:t>
            </w:r>
          </w:p>
        </w:tc>
        <w:tc>
          <w:tcPr>
            <w:tcW w:w="1427" w:type="dxa"/>
            <w:shd w:val="clear" w:color="auto" w:fill="C8C8C8"/>
          </w:tcPr>
          <w:p w:rsidR="00380D3C" w:rsidRPr="003956A0" w:rsidRDefault="00380D3C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3919A9" w:rsidRPr="003956A0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Codul de clasificare</w:t>
            </w:r>
          </w:p>
        </w:tc>
        <w:tc>
          <w:tcPr>
            <w:tcW w:w="2723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4"/>
              <w:rPr>
                <w:rFonts w:ascii="Times New Roman"/>
                <w:sz w:val="25"/>
              </w:rPr>
            </w:pPr>
          </w:p>
          <w:p w:rsidR="003919A9" w:rsidRPr="003956A0" w:rsidRDefault="003919A9" w:rsidP="00E56B5A">
            <w:pPr>
              <w:pStyle w:val="TableParagraph"/>
              <w:ind w:left="88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 xml:space="preserve">Denumirea </w:t>
            </w:r>
            <w:r w:rsidR="0040572F" w:rsidRPr="003956A0">
              <w:rPr>
                <w:sz w:val="24"/>
                <w:szCs w:val="24"/>
              </w:rPr>
              <w:t>bunului</w:t>
            </w:r>
          </w:p>
        </w:tc>
        <w:tc>
          <w:tcPr>
            <w:tcW w:w="5038" w:type="dxa"/>
            <w:shd w:val="clear" w:color="auto" w:fill="C8C8C8"/>
          </w:tcPr>
          <w:p w:rsidR="00380D3C" w:rsidRPr="003956A0" w:rsidRDefault="00380D3C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</w:p>
          <w:p w:rsidR="003919A9" w:rsidRPr="003956A0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Elementele de identificare</w:t>
            </w:r>
          </w:p>
        </w:tc>
        <w:tc>
          <w:tcPr>
            <w:tcW w:w="1120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Anul dobândirii  și/ sau al dării</w:t>
            </w:r>
          </w:p>
          <w:p w:rsidR="003919A9" w:rsidRPr="003956A0" w:rsidRDefault="003919A9" w:rsidP="003919A9">
            <w:pPr>
              <w:pStyle w:val="TableParagraph"/>
              <w:spacing w:before="4"/>
              <w:jc w:val="center"/>
              <w:rPr>
                <w:rFonts w:ascii="Times New Roman"/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în folosință</w:t>
            </w:r>
          </w:p>
        </w:tc>
        <w:tc>
          <w:tcPr>
            <w:tcW w:w="1260" w:type="dxa"/>
            <w:shd w:val="clear" w:color="auto" w:fill="C8C8C8"/>
          </w:tcPr>
          <w:p w:rsidR="00584CC0" w:rsidRPr="003956A0" w:rsidRDefault="00983F72" w:rsidP="003919A9">
            <w:pPr>
              <w:pStyle w:val="TableParagraph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 xml:space="preserve">Valoarea de inventar  </w:t>
            </w:r>
          </w:p>
          <w:p w:rsidR="003919A9" w:rsidRPr="003956A0" w:rsidRDefault="00983F72" w:rsidP="003919A9">
            <w:pPr>
              <w:pStyle w:val="TableParagraph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(</w:t>
            </w:r>
            <w:r w:rsidR="00DC4C67" w:rsidRPr="003956A0">
              <w:rPr>
                <w:sz w:val="24"/>
                <w:szCs w:val="24"/>
              </w:rPr>
              <w:t xml:space="preserve"> mii </w:t>
            </w:r>
            <w:r w:rsidR="003919A9" w:rsidRPr="003956A0">
              <w:rPr>
                <w:sz w:val="24"/>
                <w:szCs w:val="24"/>
              </w:rPr>
              <w:t>lei)</w:t>
            </w:r>
          </w:p>
        </w:tc>
        <w:tc>
          <w:tcPr>
            <w:tcW w:w="1999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4"/>
              <w:jc w:val="center"/>
              <w:rPr>
                <w:sz w:val="24"/>
                <w:szCs w:val="24"/>
              </w:rPr>
            </w:pPr>
            <w:r w:rsidRPr="003956A0">
              <w:rPr>
                <w:sz w:val="24"/>
                <w:szCs w:val="24"/>
              </w:rPr>
              <w:t>Situația juridică actuală</w:t>
            </w:r>
          </w:p>
        </w:tc>
      </w:tr>
      <w:tr w:rsidR="003919A9" w:rsidRPr="003956A0" w:rsidTr="00EC297D">
        <w:trPr>
          <w:trHeight w:val="136"/>
        </w:trPr>
        <w:tc>
          <w:tcPr>
            <w:tcW w:w="616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14"/>
              <w:jc w:val="center"/>
              <w:rPr>
                <w:sz w:val="20"/>
              </w:rPr>
            </w:pPr>
            <w:r w:rsidRPr="003956A0">
              <w:rPr>
                <w:w w:val="99"/>
                <w:sz w:val="20"/>
              </w:rPr>
              <w:t>0</w:t>
            </w:r>
          </w:p>
        </w:tc>
        <w:tc>
          <w:tcPr>
            <w:tcW w:w="1427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15"/>
              <w:jc w:val="center"/>
              <w:rPr>
                <w:w w:val="99"/>
                <w:sz w:val="20"/>
              </w:rPr>
            </w:pPr>
            <w:r w:rsidRPr="003956A0">
              <w:rPr>
                <w:w w:val="99"/>
                <w:sz w:val="20"/>
              </w:rPr>
              <w:t>1</w:t>
            </w:r>
          </w:p>
        </w:tc>
        <w:tc>
          <w:tcPr>
            <w:tcW w:w="2723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15"/>
              <w:jc w:val="center"/>
              <w:rPr>
                <w:sz w:val="20"/>
              </w:rPr>
            </w:pPr>
            <w:r w:rsidRPr="003956A0">
              <w:rPr>
                <w:w w:val="99"/>
                <w:sz w:val="20"/>
              </w:rPr>
              <w:t>2</w:t>
            </w:r>
          </w:p>
        </w:tc>
        <w:tc>
          <w:tcPr>
            <w:tcW w:w="5038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 w:rsidRPr="003956A0">
              <w:rPr>
                <w:w w:val="99"/>
                <w:sz w:val="20"/>
              </w:rPr>
              <w:t>3</w:t>
            </w:r>
          </w:p>
        </w:tc>
        <w:tc>
          <w:tcPr>
            <w:tcW w:w="1120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 w:rsidRPr="003956A0"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28"/>
              <w:jc w:val="center"/>
              <w:rPr>
                <w:sz w:val="20"/>
              </w:rPr>
            </w:pPr>
            <w:r w:rsidRPr="003956A0">
              <w:rPr>
                <w:w w:val="99"/>
                <w:sz w:val="20"/>
              </w:rPr>
              <w:t>5</w:t>
            </w:r>
          </w:p>
        </w:tc>
        <w:tc>
          <w:tcPr>
            <w:tcW w:w="1999" w:type="dxa"/>
            <w:shd w:val="clear" w:color="auto" w:fill="C8C8C8"/>
          </w:tcPr>
          <w:p w:rsidR="003919A9" w:rsidRPr="003956A0" w:rsidRDefault="003919A9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 w:rsidRPr="003956A0">
              <w:rPr>
                <w:w w:val="99"/>
                <w:sz w:val="20"/>
              </w:rPr>
              <w:t>6</w:t>
            </w:r>
          </w:p>
        </w:tc>
      </w:tr>
      <w:tr w:rsidR="008C25AD" w:rsidRPr="003956A0" w:rsidTr="00EC297D">
        <w:trPr>
          <w:trHeight w:val="255"/>
        </w:trPr>
        <w:tc>
          <w:tcPr>
            <w:tcW w:w="14183" w:type="dxa"/>
            <w:gridSpan w:val="7"/>
            <w:shd w:val="clear" w:color="auto" w:fill="C8C8C8"/>
          </w:tcPr>
          <w:p w:rsidR="008C25AD" w:rsidRPr="003956A0" w:rsidRDefault="005654B8" w:rsidP="003919A9">
            <w:pPr>
              <w:pStyle w:val="TableParagraph"/>
              <w:spacing w:before="5"/>
              <w:ind w:left="28"/>
              <w:jc w:val="center"/>
              <w:rPr>
                <w:w w:val="99"/>
                <w:sz w:val="20"/>
              </w:rPr>
            </w:pPr>
            <w:r w:rsidRPr="003956A0">
              <w:rPr>
                <w:sz w:val="24"/>
                <w:szCs w:val="24"/>
              </w:rPr>
              <w:t xml:space="preserve">Categoria A </w:t>
            </w:r>
            <w:r w:rsidR="001836B7" w:rsidRPr="003956A0">
              <w:rPr>
                <w:sz w:val="24"/>
                <w:szCs w:val="24"/>
              </w:rPr>
              <w:t>– „STRĂZILE CU TRO</w:t>
            </w:r>
            <w:r w:rsidR="004A314F" w:rsidRPr="003956A0">
              <w:rPr>
                <w:sz w:val="24"/>
                <w:szCs w:val="24"/>
              </w:rPr>
              <w:t>TUA</w:t>
            </w:r>
            <w:r w:rsidRPr="003956A0">
              <w:rPr>
                <w:sz w:val="24"/>
                <w:szCs w:val="24"/>
              </w:rPr>
              <w:t>RELE AFERENTE</w:t>
            </w:r>
            <w:r w:rsidR="008C25AD" w:rsidRPr="003956A0">
              <w:rPr>
                <w:sz w:val="24"/>
                <w:szCs w:val="24"/>
              </w:rPr>
              <w:t>”</w:t>
            </w:r>
          </w:p>
        </w:tc>
      </w:tr>
      <w:tr w:rsidR="003919A9" w:rsidRPr="003956A0" w:rsidTr="00240D13">
        <w:trPr>
          <w:trHeight w:val="3708"/>
        </w:trPr>
        <w:tc>
          <w:tcPr>
            <w:tcW w:w="616" w:type="dxa"/>
            <w:shd w:val="clear" w:color="auto" w:fill="auto"/>
            <w:vAlign w:val="center"/>
          </w:tcPr>
          <w:p w:rsidR="00F50AD5" w:rsidRPr="003956A0" w:rsidRDefault="00F50AD5" w:rsidP="003956A0">
            <w:pPr>
              <w:pStyle w:val="NoSpacing"/>
              <w:jc w:val="center"/>
              <w:rPr>
                <w:w w:val="99"/>
              </w:rPr>
            </w:pPr>
          </w:p>
          <w:p w:rsidR="003919A9" w:rsidRPr="003956A0" w:rsidRDefault="008608A1" w:rsidP="003956A0">
            <w:pPr>
              <w:pStyle w:val="NoSpacing"/>
              <w:jc w:val="center"/>
              <w:rPr>
                <w:w w:val="99"/>
              </w:rPr>
            </w:pPr>
            <w:r w:rsidRPr="003956A0">
              <w:rPr>
                <w:w w:val="99"/>
              </w:rPr>
              <w:t>1</w:t>
            </w:r>
            <w:r w:rsidR="004A4610" w:rsidRPr="003956A0">
              <w:rPr>
                <w:w w:val="99"/>
              </w:rPr>
              <w:t>8</w:t>
            </w:r>
            <w:r w:rsidR="00287510">
              <w:rPr>
                <w:w w:val="99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:rsidR="000E5332" w:rsidRPr="003956A0" w:rsidRDefault="000E5332" w:rsidP="003956A0">
            <w:pPr>
              <w:pStyle w:val="NoSpacing"/>
              <w:jc w:val="center"/>
            </w:pPr>
          </w:p>
          <w:p w:rsidR="003919A9" w:rsidRPr="003956A0" w:rsidRDefault="004A4610" w:rsidP="003956A0">
            <w:pPr>
              <w:pStyle w:val="NoSpacing"/>
              <w:jc w:val="center"/>
            </w:pPr>
            <w:r w:rsidRPr="003956A0">
              <w:t>1.3.7.</w:t>
            </w:r>
            <w:r w:rsidR="00027AAC" w:rsidRPr="003956A0">
              <w:t>1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F50AD5" w:rsidRPr="003956A0" w:rsidRDefault="00F50AD5" w:rsidP="003956A0">
            <w:pPr>
              <w:pStyle w:val="NoSpacing"/>
              <w:jc w:val="center"/>
            </w:pPr>
          </w:p>
          <w:p w:rsidR="003919A9" w:rsidRPr="003956A0" w:rsidRDefault="008E63E5" w:rsidP="003956A0">
            <w:pPr>
              <w:pStyle w:val="NoSpacing"/>
              <w:jc w:val="center"/>
            </w:pPr>
            <w:r w:rsidRPr="003956A0">
              <w:t>Stradă</w:t>
            </w:r>
          </w:p>
        </w:tc>
        <w:tc>
          <w:tcPr>
            <w:tcW w:w="5038" w:type="dxa"/>
            <w:shd w:val="clear" w:color="auto" w:fill="auto"/>
            <w:vAlign w:val="center"/>
          </w:tcPr>
          <w:p w:rsidR="002B440E" w:rsidRPr="003956A0" w:rsidRDefault="002B440E" w:rsidP="003956A0">
            <w:pPr>
              <w:pStyle w:val="NoSpacing"/>
              <w:rPr>
                <w:w w:val="99"/>
              </w:rPr>
            </w:pPr>
          </w:p>
          <w:p w:rsidR="00D84763" w:rsidRDefault="00D84763" w:rsidP="00D84763">
            <w:pPr>
              <w:pStyle w:val="NoSpacing"/>
              <w:rPr>
                <w:w w:val="99"/>
              </w:rPr>
            </w:pPr>
            <w:r>
              <w:rPr>
                <w:w w:val="99"/>
              </w:rPr>
              <w:t xml:space="preserve">Cale de acces situată </w:t>
            </w:r>
            <w:r w:rsidR="00643881">
              <w:rPr>
                <w:w w:val="99"/>
              </w:rPr>
              <w:t>în</w:t>
            </w:r>
            <w:r>
              <w:rPr>
                <w:w w:val="99"/>
              </w:rPr>
              <w:t xml:space="preserve"> intravilanul Municipiului Drobeta-Turnu Severin, zona străzii Walter Mărăcineanu,</w:t>
            </w:r>
            <w:r w:rsidR="00504DD4">
              <w:rPr>
                <w:w w:val="99"/>
              </w:rPr>
              <w:t xml:space="preserve"> </w:t>
            </w:r>
            <w:r>
              <w:rPr>
                <w:w w:val="99"/>
              </w:rPr>
              <w:t>în vecinătatea Aleii Pietrosu.</w:t>
            </w:r>
          </w:p>
          <w:p w:rsidR="00BC1641" w:rsidRPr="00753183" w:rsidRDefault="00BC1641" w:rsidP="003956A0">
            <w:pPr>
              <w:pStyle w:val="NoSpacing"/>
              <w:rPr>
                <w:w w:val="99"/>
              </w:rPr>
            </w:pPr>
          </w:p>
          <w:p w:rsidR="00567528" w:rsidRPr="003956A0" w:rsidRDefault="00804FE1" w:rsidP="003956A0">
            <w:pPr>
              <w:pStyle w:val="NoSpacing"/>
              <w:rPr>
                <w:w w:val="99"/>
              </w:rPr>
            </w:pPr>
            <w:r w:rsidRPr="003956A0">
              <w:rPr>
                <w:sz w:val="20"/>
                <w:szCs w:val="20"/>
              </w:rPr>
              <w:t>Suprafaţă:</w:t>
            </w:r>
            <w:r w:rsidR="00567528" w:rsidRPr="003956A0">
              <w:rPr>
                <w:sz w:val="20"/>
                <w:szCs w:val="20"/>
              </w:rPr>
              <w:t xml:space="preserve">  </w:t>
            </w:r>
            <w:r w:rsidR="007B7705">
              <w:rPr>
                <w:w w:val="99"/>
              </w:rPr>
              <w:t>1.199</w:t>
            </w:r>
            <w:r w:rsidR="00567528" w:rsidRPr="003956A0">
              <w:rPr>
                <w:w w:val="99"/>
              </w:rPr>
              <w:t xml:space="preserve"> mp</w:t>
            </w:r>
          </w:p>
          <w:p w:rsidR="00567528" w:rsidRPr="003956A0" w:rsidRDefault="00567528" w:rsidP="003956A0">
            <w:pPr>
              <w:pStyle w:val="NoSpacing"/>
              <w:rPr>
                <w:w w:val="99"/>
              </w:rPr>
            </w:pPr>
          </w:p>
          <w:p w:rsidR="00640A85" w:rsidRPr="003956A0" w:rsidRDefault="00567528" w:rsidP="003956A0">
            <w:pPr>
              <w:pStyle w:val="NoSpacing"/>
              <w:rPr>
                <w:w w:val="99"/>
              </w:rPr>
            </w:pPr>
            <w:r w:rsidRPr="003956A0">
              <w:rPr>
                <w:w w:val="99"/>
              </w:rPr>
              <w:t>Vecinătăți:</w:t>
            </w:r>
          </w:p>
          <w:p w:rsidR="00567528" w:rsidRPr="003956A0" w:rsidRDefault="00567528" w:rsidP="003956A0">
            <w:pPr>
              <w:rPr>
                <w:bCs/>
                <w:sz w:val="20"/>
                <w:szCs w:val="20"/>
              </w:rPr>
            </w:pPr>
            <w:r w:rsidRPr="003956A0">
              <w:rPr>
                <w:bCs/>
                <w:sz w:val="20"/>
                <w:szCs w:val="20"/>
              </w:rPr>
              <w:t>Nord</w:t>
            </w:r>
            <w:r w:rsidR="00802A7D">
              <w:rPr>
                <w:bCs/>
                <w:sz w:val="20"/>
                <w:szCs w:val="20"/>
              </w:rPr>
              <w:t xml:space="preserve"> - </w:t>
            </w:r>
            <w:r w:rsidR="003B4D0F">
              <w:rPr>
                <w:bCs/>
                <w:sz w:val="20"/>
                <w:szCs w:val="20"/>
              </w:rPr>
              <w:t>drum;</w:t>
            </w:r>
          </w:p>
          <w:p w:rsidR="00726885" w:rsidRPr="003956A0" w:rsidRDefault="003B4D0F" w:rsidP="003956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Est</w:t>
            </w:r>
            <w:r w:rsidR="00567528" w:rsidRPr="003956A0">
              <w:rPr>
                <w:bCs/>
                <w:sz w:val="20"/>
                <w:szCs w:val="20"/>
              </w:rPr>
              <w:t xml:space="preserve"> </w:t>
            </w:r>
            <w:r w:rsidR="00802A7D">
              <w:rPr>
                <w:bCs/>
                <w:sz w:val="20"/>
                <w:szCs w:val="20"/>
              </w:rPr>
              <w:t xml:space="preserve">  -</w:t>
            </w:r>
            <w:r>
              <w:rPr>
                <w:bCs/>
                <w:sz w:val="20"/>
                <w:szCs w:val="20"/>
              </w:rPr>
              <w:t xml:space="preserve"> NC 3310/1, NC 65145, NC 65131, NC 55189, NC</w:t>
            </w:r>
            <w:r w:rsidR="00BB371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55191, NC</w:t>
            </w:r>
            <w:r w:rsidR="0077114C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55192, NC 55193, NC 55194, NC 55195;</w:t>
            </w:r>
          </w:p>
          <w:p w:rsidR="00B06565" w:rsidRPr="003956A0" w:rsidRDefault="00802A7D" w:rsidP="003956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Sud -</w:t>
            </w:r>
            <w:r w:rsidR="00AE17B6">
              <w:rPr>
                <w:bCs/>
                <w:sz w:val="20"/>
                <w:szCs w:val="20"/>
              </w:rPr>
              <w:t xml:space="preserve"> </w:t>
            </w:r>
            <w:r w:rsidR="003B4D0F">
              <w:rPr>
                <w:bCs/>
                <w:sz w:val="20"/>
                <w:szCs w:val="20"/>
              </w:rPr>
              <w:t>proprietăți particulare;</w:t>
            </w:r>
          </w:p>
          <w:p w:rsidR="002B440E" w:rsidRDefault="003B4D0F" w:rsidP="003956A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Vest</w:t>
            </w:r>
            <w:r w:rsidR="00802A7D">
              <w:rPr>
                <w:bCs/>
                <w:sz w:val="20"/>
                <w:szCs w:val="20"/>
              </w:rPr>
              <w:t xml:space="preserve"> -</w:t>
            </w:r>
            <w:r w:rsidR="00B06565" w:rsidRPr="003956A0">
              <w:rPr>
                <w:bCs/>
                <w:sz w:val="20"/>
                <w:szCs w:val="20"/>
              </w:rPr>
              <w:t xml:space="preserve"> </w:t>
            </w:r>
            <w:r w:rsidR="00AE17B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proprietăți particulare, NC</w:t>
            </w:r>
            <w:r w:rsidR="0085758D">
              <w:rPr>
                <w:bCs/>
                <w:sz w:val="20"/>
                <w:szCs w:val="20"/>
              </w:rPr>
              <w:t xml:space="preserve"> 577</w:t>
            </w:r>
            <w:r w:rsidR="00D05601">
              <w:rPr>
                <w:bCs/>
                <w:sz w:val="20"/>
                <w:szCs w:val="20"/>
              </w:rPr>
              <w:t xml:space="preserve">64, NC </w:t>
            </w:r>
            <w:r w:rsidR="0085758D">
              <w:rPr>
                <w:bCs/>
                <w:sz w:val="20"/>
                <w:szCs w:val="20"/>
              </w:rPr>
              <w:t xml:space="preserve">67513, NC </w:t>
            </w:r>
            <w:r w:rsidR="00B40BC5">
              <w:rPr>
                <w:bCs/>
                <w:sz w:val="20"/>
                <w:szCs w:val="20"/>
              </w:rPr>
              <w:t xml:space="preserve">67509, NC </w:t>
            </w:r>
            <w:r w:rsidR="009C150A">
              <w:rPr>
                <w:bCs/>
                <w:sz w:val="20"/>
                <w:szCs w:val="20"/>
              </w:rPr>
              <w:t>67507, proprietăți particulare, NC 52892, NC 63960, NC</w:t>
            </w:r>
            <w:r w:rsidR="0066140C">
              <w:rPr>
                <w:bCs/>
                <w:sz w:val="20"/>
                <w:szCs w:val="20"/>
              </w:rPr>
              <w:t xml:space="preserve"> </w:t>
            </w:r>
            <w:r w:rsidR="009C150A">
              <w:rPr>
                <w:bCs/>
                <w:sz w:val="20"/>
                <w:szCs w:val="20"/>
              </w:rPr>
              <w:t>67045, NC 65902, NC 61452, NC 61451.</w:t>
            </w:r>
          </w:p>
          <w:p w:rsidR="003919A9" w:rsidRPr="003956A0" w:rsidRDefault="003919A9" w:rsidP="003956A0">
            <w:pPr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:rsidR="003919A9" w:rsidRPr="003956A0" w:rsidRDefault="003919A9" w:rsidP="003956A0">
            <w:pPr>
              <w:pStyle w:val="NoSpacing"/>
              <w:jc w:val="center"/>
              <w:rPr>
                <w:w w:val="99"/>
                <w:sz w:val="20"/>
              </w:rPr>
            </w:pPr>
            <w:r w:rsidRPr="003956A0">
              <w:t>202</w:t>
            </w:r>
            <w:r w:rsidR="00BB510E"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DE3588" w:rsidRDefault="00DE3588" w:rsidP="003956A0">
            <w:pPr>
              <w:pStyle w:val="NoSpacing"/>
              <w:jc w:val="center"/>
            </w:pPr>
          </w:p>
          <w:p w:rsidR="00E41194" w:rsidRPr="003956A0" w:rsidRDefault="00DE3588" w:rsidP="003956A0">
            <w:pPr>
              <w:pStyle w:val="NoSpacing"/>
              <w:jc w:val="center"/>
            </w:pPr>
            <w:r>
              <w:t>74</w:t>
            </w:r>
          </w:p>
          <w:p w:rsidR="003919A9" w:rsidRPr="003956A0" w:rsidRDefault="003919A9" w:rsidP="003956A0">
            <w:pPr>
              <w:pStyle w:val="NoSpacing"/>
              <w:tabs>
                <w:tab w:val="left" w:pos="213"/>
                <w:tab w:val="center" w:pos="672"/>
              </w:tabs>
              <w:jc w:val="center"/>
              <w:rPr>
                <w:w w:val="99"/>
                <w:sz w:val="20"/>
              </w:rPr>
            </w:pPr>
          </w:p>
        </w:tc>
        <w:tc>
          <w:tcPr>
            <w:tcW w:w="1999" w:type="dxa"/>
            <w:shd w:val="clear" w:color="auto" w:fill="auto"/>
          </w:tcPr>
          <w:p w:rsidR="00BF64F1" w:rsidRPr="003956A0" w:rsidRDefault="00BF64F1" w:rsidP="00BF64F1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3919A9" w:rsidRPr="003956A0" w:rsidRDefault="003919A9" w:rsidP="0061642C">
            <w:pPr>
              <w:pStyle w:val="NoSpacing"/>
              <w:jc w:val="center"/>
              <w:rPr>
                <w:w w:val="99"/>
                <w:sz w:val="20"/>
              </w:rPr>
            </w:pPr>
          </w:p>
        </w:tc>
      </w:tr>
    </w:tbl>
    <w:p w:rsidR="00EC297D" w:rsidRDefault="00EC297D" w:rsidP="00956F45">
      <w:pPr>
        <w:rPr>
          <w:rFonts w:ascii="Times New Roman" w:hAnsi="Times New Roman" w:cs="Times New Roman"/>
        </w:rPr>
      </w:pPr>
    </w:p>
    <w:p w:rsidR="00EC297D" w:rsidRDefault="00EC297D" w:rsidP="00956F45">
      <w:pPr>
        <w:rPr>
          <w:rFonts w:ascii="Times New Roman" w:hAnsi="Times New Roman" w:cs="Times New Roman"/>
        </w:rPr>
      </w:pPr>
    </w:p>
    <w:p w:rsidR="00753183" w:rsidRDefault="00EC297D" w:rsidP="00EC297D">
      <w:pPr>
        <w:rPr>
          <w:rFonts w:ascii="Times New Roman" w:hAnsi="Times New Roman" w:cs="Times New Roman"/>
        </w:rPr>
      </w:pPr>
      <w:r w:rsidRPr="0028446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Pr="00284465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</w:t>
      </w:r>
    </w:p>
    <w:p w:rsidR="00EC297D" w:rsidRDefault="00753183" w:rsidP="00EC29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EC297D">
        <w:rPr>
          <w:rFonts w:ascii="Times New Roman" w:hAnsi="Times New Roman" w:cs="Times New Roman"/>
        </w:rPr>
        <w:t xml:space="preserve">  </w:t>
      </w:r>
      <w:r w:rsidR="00465A10">
        <w:rPr>
          <w:rFonts w:ascii="Times New Roman" w:hAnsi="Times New Roman" w:cs="Times New Roman"/>
        </w:rPr>
        <w:t xml:space="preserve">   </w:t>
      </w:r>
      <w:r w:rsidR="00EC297D" w:rsidRPr="00284465">
        <w:rPr>
          <w:rFonts w:ascii="Times New Roman" w:hAnsi="Times New Roman" w:cs="Times New Roman"/>
        </w:rPr>
        <w:t xml:space="preserve">INIȚIATOR,                                                                                              </w:t>
      </w:r>
      <w:r w:rsidR="00EC297D">
        <w:rPr>
          <w:rFonts w:ascii="Times New Roman" w:hAnsi="Times New Roman" w:cs="Times New Roman"/>
        </w:rPr>
        <w:t xml:space="preserve">                               </w:t>
      </w:r>
      <w:r w:rsidR="00EC297D" w:rsidRPr="00284465">
        <w:rPr>
          <w:rFonts w:ascii="Times New Roman" w:hAnsi="Times New Roman" w:cs="Times New Roman"/>
        </w:rPr>
        <w:t xml:space="preserve">  VIZAT,     </w:t>
      </w:r>
      <w:r w:rsidR="00EC297D">
        <w:rPr>
          <w:rFonts w:ascii="Times New Roman" w:hAnsi="Times New Roman" w:cs="Times New Roman"/>
        </w:rPr>
        <w:t xml:space="preserve">                                                       </w:t>
      </w:r>
      <w:r w:rsidR="00EC297D" w:rsidRPr="00284465">
        <w:rPr>
          <w:rFonts w:ascii="Times New Roman" w:hAnsi="Times New Roman" w:cs="Times New Roman"/>
        </w:rPr>
        <w:t xml:space="preserve">   PRIMARUL MUNICIPIULUI DROBETA-TURNU SEVERIN  </w:t>
      </w:r>
      <w:r w:rsidR="00EC297D">
        <w:rPr>
          <w:rFonts w:ascii="Times New Roman" w:hAnsi="Times New Roman" w:cs="Times New Roman"/>
        </w:rPr>
        <w:t xml:space="preserve">               </w:t>
      </w:r>
      <w:r w:rsidR="00EC297D" w:rsidRPr="00284465">
        <w:rPr>
          <w:rFonts w:ascii="Times New Roman" w:hAnsi="Times New Roman" w:cs="Times New Roman"/>
        </w:rPr>
        <w:t xml:space="preserve">SECRETARUL GENERAL AL MUNICIPIULUI DROBETA-TURNU SEVERIN     </w:t>
      </w:r>
    </w:p>
    <w:p w:rsidR="00EC297D" w:rsidRPr="003956A0" w:rsidRDefault="00EC297D" w:rsidP="00956F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MARIUS  SCRECIU</w:t>
      </w:r>
      <w:r w:rsidRPr="00284465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MIRELA-ONUȚA PĂSAT</w:t>
      </w:r>
      <w:r w:rsidRPr="00284465">
        <w:rPr>
          <w:rFonts w:ascii="Times New Roman" w:hAnsi="Times New Roman" w:cs="Times New Roman"/>
        </w:rPr>
        <w:t xml:space="preserve">                </w:t>
      </w:r>
    </w:p>
    <w:sectPr w:rsidR="00EC297D" w:rsidRPr="003956A0" w:rsidSect="00E03FC7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E37" w:rsidRDefault="00057E37" w:rsidP="008062B7">
      <w:r>
        <w:separator/>
      </w:r>
    </w:p>
  </w:endnote>
  <w:endnote w:type="continuationSeparator" w:id="0">
    <w:p w:rsidR="00057E37" w:rsidRDefault="00057E37" w:rsidP="008062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E37" w:rsidRDefault="00057E37" w:rsidP="008062B7">
      <w:r>
        <w:separator/>
      </w:r>
    </w:p>
  </w:footnote>
  <w:footnote w:type="continuationSeparator" w:id="0">
    <w:p w:rsidR="00057E37" w:rsidRDefault="00057E37" w:rsidP="008062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F49"/>
    <w:rsid w:val="0000628A"/>
    <w:rsid w:val="00011208"/>
    <w:rsid w:val="0002021B"/>
    <w:rsid w:val="00024F5C"/>
    <w:rsid w:val="0002610D"/>
    <w:rsid w:val="00027AAC"/>
    <w:rsid w:val="00042464"/>
    <w:rsid w:val="0004408E"/>
    <w:rsid w:val="00053C81"/>
    <w:rsid w:val="00054D59"/>
    <w:rsid w:val="00057E37"/>
    <w:rsid w:val="00060F5C"/>
    <w:rsid w:val="00061DAA"/>
    <w:rsid w:val="00062D2C"/>
    <w:rsid w:val="00071567"/>
    <w:rsid w:val="00080585"/>
    <w:rsid w:val="0008058A"/>
    <w:rsid w:val="000860B1"/>
    <w:rsid w:val="00086E87"/>
    <w:rsid w:val="00097A3B"/>
    <w:rsid w:val="000A375F"/>
    <w:rsid w:val="000A6D39"/>
    <w:rsid w:val="000B0464"/>
    <w:rsid w:val="000B10AD"/>
    <w:rsid w:val="000B58AC"/>
    <w:rsid w:val="000C1942"/>
    <w:rsid w:val="000C2FD2"/>
    <w:rsid w:val="000D6C3F"/>
    <w:rsid w:val="000E0D9D"/>
    <w:rsid w:val="000E4EB2"/>
    <w:rsid w:val="000E5332"/>
    <w:rsid w:val="000F0024"/>
    <w:rsid w:val="00101396"/>
    <w:rsid w:val="00107DBD"/>
    <w:rsid w:val="00110119"/>
    <w:rsid w:val="00110B1D"/>
    <w:rsid w:val="00112A0B"/>
    <w:rsid w:val="0011375B"/>
    <w:rsid w:val="001174E6"/>
    <w:rsid w:val="0012324E"/>
    <w:rsid w:val="001315E4"/>
    <w:rsid w:val="0013473F"/>
    <w:rsid w:val="001361AB"/>
    <w:rsid w:val="00140208"/>
    <w:rsid w:val="0014113D"/>
    <w:rsid w:val="001459E8"/>
    <w:rsid w:val="00150DAD"/>
    <w:rsid w:val="001555B2"/>
    <w:rsid w:val="001624BF"/>
    <w:rsid w:val="00167B33"/>
    <w:rsid w:val="00167C83"/>
    <w:rsid w:val="001836B7"/>
    <w:rsid w:val="00195EDB"/>
    <w:rsid w:val="001A514D"/>
    <w:rsid w:val="001A5BB3"/>
    <w:rsid w:val="001B1F80"/>
    <w:rsid w:val="001B6E41"/>
    <w:rsid w:val="001C572F"/>
    <w:rsid w:val="001C5A45"/>
    <w:rsid w:val="001D6CEC"/>
    <w:rsid w:val="00204C6D"/>
    <w:rsid w:val="002121F7"/>
    <w:rsid w:val="00232E07"/>
    <w:rsid w:val="00234A6B"/>
    <w:rsid w:val="002354B0"/>
    <w:rsid w:val="00240D13"/>
    <w:rsid w:val="002416E5"/>
    <w:rsid w:val="00241C69"/>
    <w:rsid w:val="00241D7F"/>
    <w:rsid w:val="00251115"/>
    <w:rsid w:val="00253990"/>
    <w:rsid w:val="00264AF1"/>
    <w:rsid w:val="002710C3"/>
    <w:rsid w:val="002776FD"/>
    <w:rsid w:val="00284164"/>
    <w:rsid w:val="00284465"/>
    <w:rsid w:val="002870E8"/>
    <w:rsid w:val="00287510"/>
    <w:rsid w:val="00293531"/>
    <w:rsid w:val="00294BDE"/>
    <w:rsid w:val="002A1C48"/>
    <w:rsid w:val="002B007F"/>
    <w:rsid w:val="002B069C"/>
    <w:rsid w:val="002B440E"/>
    <w:rsid w:val="002D2C61"/>
    <w:rsid w:val="002D4F49"/>
    <w:rsid w:val="002F4090"/>
    <w:rsid w:val="0030703C"/>
    <w:rsid w:val="00310C43"/>
    <w:rsid w:val="00313A9B"/>
    <w:rsid w:val="00316448"/>
    <w:rsid w:val="0032069B"/>
    <w:rsid w:val="0033222D"/>
    <w:rsid w:val="00334F46"/>
    <w:rsid w:val="003407D9"/>
    <w:rsid w:val="00345045"/>
    <w:rsid w:val="00350C6E"/>
    <w:rsid w:val="003538BE"/>
    <w:rsid w:val="00356271"/>
    <w:rsid w:val="00377C4F"/>
    <w:rsid w:val="00380D3C"/>
    <w:rsid w:val="00382112"/>
    <w:rsid w:val="003919A9"/>
    <w:rsid w:val="0039307F"/>
    <w:rsid w:val="003956A0"/>
    <w:rsid w:val="003A061F"/>
    <w:rsid w:val="003B4D0F"/>
    <w:rsid w:val="003C00F6"/>
    <w:rsid w:val="003C480D"/>
    <w:rsid w:val="003D04A9"/>
    <w:rsid w:val="003E0C04"/>
    <w:rsid w:val="003E3842"/>
    <w:rsid w:val="003F3F24"/>
    <w:rsid w:val="0040312B"/>
    <w:rsid w:val="0040572F"/>
    <w:rsid w:val="004148DF"/>
    <w:rsid w:val="00433160"/>
    <w:rsid w:val="004348B4"/>
    <w:rsid w:val="00435808"/>
    <w:rsid w:val="004426D5"/>
    <w:rsid w:val="00443303"/>
    <w:rsid w:val="00447CC0"/>
    <w:rsid w:val="00454510"/>
    <w:rsid w:val="004629C9"/>
    <w:rsid w:val="004643DB"/>
    <w:rsid w:val="004655A3"/>
    <w:rsid w:val="00465A10"/>
    <w:rsid w:val="00466649"/>
    <w:rsid w:val="00474177"/>
    <w:rsid w:val="004769FB"/>
    <w:rsid w:val="00477381"/>
    <w:rsid w:val="00480586"/>
    <w:rsid w:val="0048189B"/>
    <w:rsid w:val="004831B9"/>
    <w:rsid w:val="004A314F"/>
    <w:rsid w:val="004A4610"/>
    <w:rsid w:val="004A48EB"/>
    <w:rsid w:val="004C02E9"/>
    <w:rsid w:val="004D1981"/>
    <w:rsid w:val="004E47D2"/>
    <w:rsid w:val="004E5A24"/>
    <w:rsid w:val="00501568"/>
    <w:rsid w:val="00504DD4"/>
    <w:rsid w:val="005147E2"/>
    <w:rsid w:val="00520105"/>
    <w:rsid w:val="00524078"/>
    <w:rsid w:val="00532580"/>
    <w:rsid w:val="005334AD"/>
    <w:rsid w:val="00535C7A"/>
    <w:rsid w:val="005600C0"/>
    <w:rsid w:val="005631D2"/>
    <w:rsid w:val="00563F8C"/>
    <w:rsid w:val="005654B8"/>
    <w:rsid w:val="005661E4"/>
    <w:rsid w:val="00567528"/>
    <w:rsid w:val="0057198E"/>
    <w:rsid w:val="00583E67"/>
    <w:rsid w:val="00584CC0"/>
    <w:rsid w:val="005850E1"/>
    <w:rsid w:val="00585FC4"/>
    <w:rsid w:val="005B4047"/>
    <w:rsid w:val="005B5B7F"/>
    <w:rsid w:val="005C1652"/>
    <w:rsid w:val="005C339F"/>
    <w:rsid w:val="006010D0"/>
    <w:rsid w:val="0061642C"/>
    <w:rsid w:val="0062759A"/>
    <w:rsid w:val="00636B8E"/>
    <w:rsid w:val="006405FE"/>
    <w:rsid w:val="006409A9"/>
    <w:rsid w:val="00640A85"/>
    <w:rsid w:val="00643881"/>
    <w:rsid w:val="00645329"/>
    <w:rsid w:val="006469F4"/>
    <w:rsid w:val="00647149"/>
    <w:rsid w:val="00657A26"/>
    <w:rsid w:val="0066140C"/>
    <w:rsid w:val="00663DFA"/>
    <w:rsid w:val="006800EC"/>
    <w:rsid w:val="00683C16"/>
    <w:rsid w:val="00690E8E"/>
    <w:rsid w:val="006B1B7F"/>
    <w:rsid w:val="006B4193"/>
    <w:rsid w:val="006C337B"/>
    <w:rsid w:val="006C5358"/>
    <w:rsid w:val="006D6B3E"/>
    <w:rsid w:val="006E3FF6"/>
    <w:rsid w:val="006E4BF1"/>
    <w:rsid w:val="006E630B"/>
    <w:rsid w:val="006F0354"/>
    <w:rsid w:val="006F7BEC"/>
    <w:rsid w:val="0070064C"/>
    <w:rsid w:val="00700CCB"/>
    <w:rsid w:val="00701D23"/>
    <w:rsid w:val="0070215B"/>
    <w:rsid w:val="00710A5E"/>
    <w:rsid w:val="007112FD"/>
    <w:rsid w:val="007118F9"/>
    <w:rsid w:val="00712A08"/>
    <w:rsid w:val="007202BB"/>
    <w:rsid w:val="00726885"/>
    <w:rsid w:val="00736CE9"/>
    <w:rsid w:val="00737E07"/>
    <w:rsid w:val="007453AE"/>
    <w:rsid w:val="007461E3"/>
    <w:rsid w:val="00746F5C"/>
    <w:rsid w:val="00751857"/>
    <w:rsid w:val="00753183"/>
    <w:rsid w:val="00754314"/>
    <w:rsid w:val="00755FD0"/>
    <w:rsid w:val="0076182D"/>
    <w:rsid w:val="0077114C"/>
    <w:rsid w:val="00773C03"/>
    <w:rsid w:val="00775530"/>
    <w:rsid w:val="00783E45"/>
    <w:rsid w:val="00796290"/>
    <w:rsid w:val="007B1C3B"/>
    <w:rsid w:val="007B7705"/>
    <w:rsid w:val="007C6262"/>
    <w:rsid w:val="007E391F"/>
    <w:rsid w:val="007F73F6"/>
    <w:rsid w:val="00802A7D"/>
    <w:rsid w:val="00804FE1"/>
    <w:rsid w:val="008052E6"/>
    <w:rsid w:val="008062B7"/>
    <w:rsid w:val="00811951"/>
    <w:rsid w:val="00814606"/>
    <w:rsid w:val="00822936"/>
    <w:rsid w:val="008269EA"/>
    <w:rsid w:val="008340D4"/>
    <w:rsid w:val="0083653C"/>
    <w:rsid w:val="00845DF7"/>
    <w:rsid w:val="0084610B"/>
    <w:rsid w:val="0085484D"/>
    <w:rsid w:val="0085758D"/>
    <w:rsid w:val="008608A1"/>
    <w:rsid w:val="0086307C"/>
    <w:rsid w:val="00863908"/>
    <w:rsid w:val="00874F7B"/>
    <w:rsid w:val="00885293"/>
    <w:rsid w:val="00885563"/>
    <w:rsid w:val="00887338"/>
    <w:rsid w:val="0088789A"/>
    <w:rsid w:val="00896D99"/>
    <w:rsid w:val="008A4064"/>
    <w:rsid w:val="008C25AD"/>
    <w:rsid w:val="008C6B31"/>
    <w:rsid w:val="008C7A3F"/>
    <w:rsid w:val="008D1653"/>
    <w:rsid w:val="008D167C"/>
    <w:rsid w:val="008D36E7"/>
    <w:rsid w:val="008E63E5"/>
    <w:rsid w:val="008F3E6C"/>
    <w:rsid w:val="00900978"/>
    <w:rsid w:val="00905278"/>
    <w:rsid w:val="0092300A"/>
    <w:rsid w:val="00931B10"/>
    <w:rsid w:val="0093758F"/>
    <w:rsid w:val="00944CA3"/>
    <w:rsid w:val="00955F3A"/>
    <w:rsid w:val="00956F45"/>
    <w:rsid w:val="00957169"/>
    <w:rsid w:val="00961051"/>
    <w:rsid w:val="00970C7D"/>
    <w:rsid w:val="00970F70"/>
    <w:rsid w:val="00980118"/>
    <w:rsid w:val="00983F72"/>
    <w:rsid w:val="00984C8E"/>
    <w:rsid w:val="009904A4"/>
    <w:rsid w:val="0099345F"/>
    <w:rsid w:val="009936DA"/>
    <w:rsid w:val="0099555A"/>
    <w:rsid w:val="009A287F"/>
    <w:rsid w:val="009B4202"/>
    <w:rsid w:val="009C150A"/>
    <w:rsid w:val="009C1B97"/>
    <w:rsid w:val="009C7D3F"/>
    <w:rsid w:val="009D2692"/>
    <w:rsid w:val="009D2C9A"/>
    <w:rsid w:val="009D3EAB"/>
    <w:rsid w:val="00A00205"/>
    <w:rsid w:val="00A23CA4"/>
    <w:rsid w:val="00A25796"/>
    <w:rsid w:val="00A31E6C"/>
    <w:rsid w:val="00A411D5"/>
    <w:rsid w:val="00A4301B"/>
    <w:rsid w:val="00A43333"/>
    <w:rsid w:val="00A62938"/>
    <w:rsid w:val="00A62EF8"/>
    <w:rsid w:val="00A71999"/>
    <w:rsid w:val="00A85A8F"/>
    <w:rsid w:val="00A934AE"/>
    <w:rsid w:val="00A9675C"/>
    <w:rsid w:val="00AC4691"/>
    <w:rsid w:val="00AD033F"/>
    <w:rsid w:val="00AD5F5F"/>
    <w:rsid w:val="00AE0440"/>
    <w:rsid w:val="00AE0C63"/>
    <w:rsid w:val="00AE17B6"/>
    <w:rsid w:val="00AE197A"/>
    <w:rsid w:val="00B06565"/>
    <w:rsid w:val="00B06591"/>
    <w:rsid w:val="00B06752"/>
    <w:rsid w:val="00B14203"/>
    <w:rsid w:val="00B204CB"/>
    <w:rsid w:val="00B23D94"/>
    <w:rsid w:val="00B25547"/>
    <w:rsid w:val="00B275F9"/>
    <w:rsid w:val="00B33099"/>
    <w:rsid w:val="00B36F5C"/>
    <w:rsid w:val="00B40BC5"/>
    <w:rsid w:val="00B446CF"/>
    <w:rsid w:val="00B53D98"/>
    <w:rsid w:val="00B578D4"/>
    <w:rsid w:val="00B60ADA"/>
    <w:rsid w:val="00B729FF"/>
    <w:rsid w:val="00B7390B"/>
    <w:rsid w:val="00B759BB"/>
    <w:rsid w:val="00B81737"/>
    <w:rsid w:val="00B81B11"/>
    <w:rsid w:val="00B823E2"/>
    <w:rsid w:val="00B83563"/>
    <w:rsid w:val="00BA4FEA"/>
    <w:rsid w:val="00BB2FA1"/>
    <w:rsid w:val="00BB3710"/>
    <w:rsid w:val="00BB510E"/>
    <w:rsid w:val="00BC0AD0"/>
    <w:rsid w:val="00BC1641"/>
    <w:rsid w:val="00BD0975"/>
    <w:rsid w:val="00BE0E73"/>
    <w:rsid w:val="00BE15F2"/>
    <w:rsid w:val="00BF0239"/>
    <w:rsid w:val="00BF5906"/>
    <w:rsid w:val="00BF64F1"/>
    <w:rsid w:val="00BF77AB"/>
    <w:rsid w:val="00BF77B2"/>
    <w:rsid w:val="00BF7E0E"/>
    <w:rsid w:val="00BF7F81"/>
    <w:rsid w:val="00C049E7"/>
    <w:rsid w:val="00C05609"/>
    <w:rsid w:val="00C23D92"/>
    <w:rsid w:val="00C2405B"/>
    <w:rsid w:val="00C3542B"/>
    <w:rsid w:val="00C40AD1"/>
    <w:rsid w:val="00C515A2"/>
    <w:rsid w:val="00C53541"/>
    <w:rsid w:val="00C573AC"/>
    <w:rsid w:val="00C649F6"/>
    <w:rsid w:val="00C80D1E"/>
    <w:rsid w:val="00C81747"/>
    <w:rsid w:val="00C839D9"/>
    <w:rsid w:val="00C931E4"/>
    <w:rsid w:val="00CA53D9"/>
    <w:rsid w:val="00CB05A8"/>
    <w:rsid w:val="00CB6D5E"/>
    <w:rsid w:val="00CC24FF"/>
    <w:rsid w:val="00CF0424"/>
    <w:rsid w:val="00D002B1"/>
    <w:rsid w:val="00D05601"/>
    <w:rsid w:val="00D069CE"/>
    <w:rsid w:val="00D06D59"/>
    <w:rsid w:val="00D10357"/>
    <w:rsid w:val="00D11A06"/>
    <w:rsid w:val="00D3394D"/>
    <w:rsid w:val="00D44FF2"/>
    <w:rsid w:val="00D51868"/>
    <w:rsid w:val="00D57819"/>
    <w:rsid w:val="00D579C3"/>
    <w:rsid w:val="00D639EF"/>
    <w:rsid w:val="00D66D5D"/>
    <w:rsid w:val="00D72AD0"/>
    <w:rsid w:val="00D73158"/>
    <w:rsid w:val="00D84763"/>
    <w:rsid w:val="00D9361E"/>
    <w:rsid w:val="00DA77AB"/>
    <w:rsid w:val="00DB27CD"/>
    <w:rsid w:val="00DB55CC"/>
    <w:rsid w:val="00DC2BF8"/>
    <w:rsid w:val="00DC4C67"/>
    <w:rsid w:val="00DC51AF"/>
    <w:rsid w:val="00DE088A"/>
    <w:rsid w:val="00DE12BB"/>
    <w:rsid w:val="00DE3588"/>
    <w:rsid w:val="00DF3F17"/>
    <w:rsid w:val="00DF7325"/>
    <w:rsid w:val="00E03FC7"/>
    <w:rsid w:val="00E06FF9"/>
    <w:rsid w:val="00E13CCD"/>
    <w:rsid w:val="00E17182"/>
    <w:rsid w:val="00E32642"/>
    <w:rsid w:val="00E364EE"/>
    <w:rsid w:val="00E41194"/>
    <w:rsid w:val="00E41D60"/>
    <w:rsid w:val="00E561CB"/>
    <w:rsid w:val="00E56B5A"/>
    <w:rsid w:val="00E57293"/>
    <w:rsid w:val="00E64759"/>
    <w:rsid w:val="00E756F4"/>
    <w:rsid w:val="00E83977"/>
    <w:rsid w:val="00E87628"/>
    <w:rsid w:val="00E94CB5"/>
    <w:rsid w:val="00E96CDF"/>
    <w:rsid w:val="00E96EB6"/>
    <w:rsid w:val="00EA0B18"/>
    <w:rsid w:val="00EA33FC"/>
    <w:rsid w:val="00EB1161"/>
    <w:rsid w:val="00EB14C9"/>
    <w:rsid w:val="00EB399A"/>
    <w:rsid w:val="00EB5534"/>
    <w:rsid w:val="00EC224F"/>
    <w:rsid w:val="00EC297D"/>
    <w:rsid w:val="00EC2D86"/>
    <w:rsid w:val="00EC38D3"/>
    <w:rsid w:val="00EC6394"/>
    <w:rsid w:val="00ED136C"/>
    <w:rsid w:val="00ED4229"/>
    <w:rsid w:val="00ED4D5C"/>
    <w:rsid w:val="00EE6549"/>
    <w:rsid w:val="00EE6D34"/>
    <w:rsid w:val="00F069EF"/>
    <w:rsid w:val="00F137DA"/>
    <w:rsid w:val="00F35B06"/>
    <w:rsid w:val="00F45AD6"/>
    <w:rsid w:val="00F50AD5"/>
    <w:rsid w:val="00F53D2F"/>
    <w:rsid w:val="00F63C1A"/>
    <w:rsid w:val="00F81A97"/>
    <w:rsid w:val="00F92B01"/>
    <w:rsid w:val="00F97B33"/>
    <w:rsid w:val="00FA45D7"/>
    <w:rsid w:val="00FB569D"/>
    <w:rsid w:val="00FB7645"/>
    <w:rsid w:val="00FD2155"/>
    <w:rsid w:val="00FF6939"/>
    <w:rsid w:val="00FF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13CCD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13CCD"/>
  </w:style>
  <w:style w:type="paragraph" w:styleId="Header">
    <w:name w:val="header"/>
    <w:basedOn w:val="Normal"/>
    <w:link w:val="HeaderChar"/>
    <w:uiPriority w:val="99"/>
    <w:unhideWhenUsed/>
    <w:rsid w:val="008062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2B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062B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2B7"/>
    <w:rPr>
      <w:rFonts w:ascii="Arial" w:eastAsia="Arial" w:hAnsi="Arial" w:cs="Arial"/>
    </w:rPr>
  </w:style>
  <w:style w:type="paragraph" w:styleId="NoSpacing">
    <w:name w:val="No Spacing"/>
    <w:uiPriority w:val="1"/>
    <w:qFormat/>
    <w:rsid w:val="0000628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UBCOMISIA%20NR.2%20INVENTARIERE\SUBCOMISIA-Pre&#537;edinte%20Adrian\PROIECTE%20DE%20HOTARARE-2022-F.IMPORTANT\Strada%20Walter-in%20vecinatatea%20Al.Pietrosu\Apartenenta\Anexa%20Raport%20Comisie%20special&#259;%20stra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FED4C-7AC8-4644-843F-C981D6587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Anexa Raport Comisie specială strada.dotx</Template>
  <TotalTime>14</TotalTime>
  <Pages>1</Pages>
  <Words>282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30</cp:revision>
  <cp:lastPrinted>2024-05-24T08:58:00Z</cp:lastPrinted>
  <dcterms:created xsi:type="dcterms:W3CDTF">2024-05-16T12:34:00Z</dcterms:created>
  <dcterms:modified xsi:type="dcterms:W3CDTF">2024-07-08T08:11:00Z</dcterms:modified>
</cp:coreProperties>
</file>